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A60C" w14:textId="77777777" w:rsidR="00017939" w:rsidRDefault="00017939"/>
    <w:p w14:paraId="212E18B1" w14:textId="77777777" w:rsidR="00483142" w:rsidRDefault="00483142"/>
    <w:p w14:paraId="0075FB5F" w14:textId="0BF58255" w:rsidR="00483142" w:rsidRDefault="00D247C6" w:rsidP="00C22556">
      <w:pPr>
        <w:pStyle w:val="Otsikko"/>
        <w:jc w:val="center"/>
      </w:pPr>
      <w:proofErr w:type="spellStart"/>
      <w:r>
        <w:t>LoSuTa</w:t>
      </w:r>
      <w:proofErr w:type="spellEnd"/>
      <w:r>
        <w:t xml:space="preserve"> Cup B-silmut pojat</w:t>
      </w:r>
    </w:p>
    <w:p w14:paraId="49392069" w14:textId="5C3F5C08" w:rsidR="000B42B9" w:rsidRPr="000B42B9" w:rsidRDefault="00D247C6" w:rsidP="000B42B9">
      <w:pPr>
        <w:pStyle w:val="Otsikko1"/>
        <w:jc w:val="center"/>
      </w:pPr>
      <w:r>
        <w:t>Turku, 24.1.2026</w:t>
      </w:r>
    </w:p>
    <w:p w14:paraId="2F9D3F21" w14:textId="77777777" w:rsidR="00483142" w:rsidRDefault="00483142"/>
    <w:p w14:paraId="3E8B91E8" w14:textId="77777777" w:rsidR="00483142" w:rsidRDefault="00C22556" w:rsidP="009E315E">
      <w:pPr>
        <w:pStyle w:val="Otsikko1"/>
      </w:pPr>
      <w:r>
        <w:t>TULOKSET</w:t>
      </w:r>
    </w:p>
    <w:p w14:paraId="0B693E9C" w14:textId="77777777" w:rsidR="009E315E" w:rsidRDefault="009E315E" w:rsidP="009E315E"/>
    <w:tbl>
      <w:tblPr>
        <w:tblW w:w="986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1"/>
        <w:gridCol w:w="4036"/>
        <w:gridCol w:w="992"/>
        <w:gridCol w:w="1110"/>
        <w:gridCol w:w="2717"/>
      </w:tblGrid>
      <w:tr w:rsidR="008E320E" w:rsidRPr="00FC76D8" w14:paraId="46B6347A" w14:textId="77777777" w:rsidTr="00D247C6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93AB88" w14:textId="77777777" w:rsidR="008E320E" w:rsidRPr="00FC76D8" w:rsidRDefault="008E320E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>Sijoitus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285779" w14:textId="77777777" w:rsidR="008E320E" w:rsidRPr="00FC76D8" w:rsidRDefault="008E320E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>Nimi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B09959" w14:textId="77777777" w:rsidR="008E320E" w:rsidRPr="00FC76D8" w:rsidRDefault="008E320E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>Seura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56F79D62" w14:textId="77777777" w:rsidR="008E320E" w:rsidRPr="00FC76D8" w:rsidRDefault="008E320E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 xml:space="preserve">Pisteet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745D9F53" w14:textId="77777777" w:rsidR="008E320E" w:rsidRPr="00FC76D8" w:rsidRDefault="008E320E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>Erikoismaininta</w:t>
            </w:r>
          </w:p>
        </w:tc>
      </w:tr>
      <w:tr w:rsidR="00D247C6" w:rsidRPr="00FC76D8" w14:paraId="68926A94" w14:textId="77777777" w:rsidTr="0091381B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34DCB9E" w14:textId="540F95E4" w:rsidR="00D247C6" w:rsidRPr="00FC76D8" w:rsidRDefault="00D247C6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A8949E9" w14:textId="74F63BC5" w:rsidR="00D247C6" w:rsidRPr="00FC76D8" w:rsidRDefault="00D247C6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Onni-Veikko Tuomela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FE53D7F" w14:textId="255FDCA5" w:rsidR="00D247C6" w:rsidRPr="00FC76D8" w:rsidRDefault="00D247C6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VG-62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8750069" w14:textId="69A064F4" w:rsidR="00D247C6" w:rsidRPr="00FC76D8" w:rsidRDefault="00D247C6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33,67</w:t>
            </w:r>
          </w:p>
        </w:tc>
        <w:tc>
          <w:tcPr>
            <w:tcW w:w="271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7B9D9CB9" w14:textId="77777777" w:rsidR="00D247C6" w:rsidRPr="00FC76D8" w:rsidRDefault="00D247C6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570819F0" w14:textId="77777777" w:rsidR="003F7307" w:rsidRDefault="003F7307" w:rsidP="009D4E10"/>
    <w:p w14:paraId="6CD8026C" w14:textId="77777777" w:rsidR="003F7307" w:rsidRDefault="00745719" w:rsidP="009D4E1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5E1DB34" wp14:editId="34A31802">
                <wp:simplePos x="0" y="0"/>
                <wp:positionH relativeFrom="margin">
                  <wp:posOffset>-76200</wp:posOffset>
                </wp:positionH>
                <wp:positionV relativeFrom="paragraph">
                  <wp:posOffset>1130300</wp:posOffset>
                </wp:positionV>
                <wp:extent cx="2360930" cy="140462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CC7B" w14:textId="5FF8CF10" w:rsidR="00132C1E" w:rsidRPr="001C2F2A" w:rsidRDefault="00D247C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Marika Lehtinen</w:t>
                            </w:r>
                            <w:r w:rsidR="001C2F2A" w:rsidRPr="001C2F2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proofErr w:type="spellStart"/>
                            <w:r w:rsidR="001C2F2A" w:rsidRPr="001C2F2A">
                              <w:rPr>
                                <w:sz w:val="24"/>
                                <w:szCs w:val="24"/>
                                <w:lang w:val="en-US"/>
                              </w:rPr>
                              <w:t>Ylituomari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E1DB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89pt;width:185.9pt;height:110.6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9&#10;fRjF4AAAAAsBAAAPAAAAAAAAAAAAAAAAAGgEAABkcnMvZG93bnJldi54bWxQSwUGAAAAAAQABADz&#10;AAAAdQUAAAAA&#10;" stroked="f">
                <v:textbox style="mso-fit-shape-to-text:t">
                  <w:txbxContent>
                    <w:p w14:paraId="2E9FCC7B" w14:textId="5FF8CF10" w:rsidR="00132C1E" w:rsidRPr="001C2F2A" w:rsidRDefault="00D247C6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Marika Lehtinen</w:t>
                      </w:r>
                      <w:r w:rsidR="001C2F2A" w:rsidRPr="001C2F2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br/>
                      </w:r>
                      <w:r w:rsidR="001C2F2A" w:rsidRPr="001C2F2A">
                        <w:rPr>
                          <w:sz w:val="24"/>
                          <w:szCs w:val="24"/>
                          <w:lang w:val="en-US"/>
                        </w:rPr>
                        <w:t>Ylituomari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CCE74" wp14:editId="04E92E28">
                <wp:simplePos x="0" y="0"/>
                <wp:positionH relativeFrom="margin">
                  <wp:align>left</wp:align>
                </wp:positionH>
                <wp:positionV relativeFrom="paragraph">
                  <wp:posOffset>1108075</wp:posOffset>
                </wp:positionV>
                <wp:extent cx="2514600" cy="15240"/>
                <wp:effectExtent l="0" t="0" r="19050" b="22860"/>
                <wp:wrapNone/>
                <wp:docPr id="11642565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0ABCE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7.25pt" to="198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3F7307" w:rsidSect="004831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1A9C7" w14:textId="77777777" w:rsidR="00F832E3" w:rsidRDefault="00F832E3" w:rsidP="00483142">
      <w:pPr>
        <w:spacing w:after="0" w:line="240" w:lineRule="auto"/>
      </w:pPr>
      <w:r>
        <w:separator/>
      </w:r>
    </w:p>
  </w:endnote>
  <w:endnote w:type="continuationSeparator" w:id="0">
    <w:p w14:paraId="72984162" w14:textId="77777777" w:rsidR="00F832E3" w:rsidRDefault="00F832E3" w:rsidP="0048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6C14" w14:textId="77777777" w:rsidR="00D235C9" w:rsidRDefault="00D235C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4F6A" w14:textId="295D6456" w:rsidR="008317A7" w:rsidRPr="00D235C9" w:rsidRDefault="008317A7" w:rsidP="00D235C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659C" w14:textId="77777777" w:rsidR="00D235C9" w:rsidRDefault="00D235C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4B0C" w14:textId="77777777" w:rsidR="00F832E3" w:rsidRDefault="00F832E3" w:rsidP="00483142">
      <w:pPr>
        <w:spacing w:after="0" w:line="240" w:lineRule="auto"/>
      </w:pPr>
      <w:r>
        <w:separator/>
      </w:r>
    </w:p>
  </w:footnote>
  <w:footnote w:type="continuationSeparator" w:id="0">
    <w:p w14:paraId="34F98734" w14:textId="77777777" w:rsidR="00F832E3" w:rsidRDefault="00F832E3" w:rsidP="00483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FC97" w14:textId="77777777" w:rsidR="00D235C9" w:rsidRDefault="00D235C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3791" w14:textId="45B3948A" w:rsidR="00483142" w:rsidRDefault="009470B9" w:rsidP="00483142">
    <w:pPr>
      <w:pStyle w:val="Yltunnist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24F43B" wp14:editId="65AA997C">
          <wp:simplePos x="0" y="0"/>
          <wp:positionH relativeFrom="column">
            <wp:posOffset>4867910</wp:posOffset>
          </wp:positionH>
          <wp:positionV relativeFrom="paragraph">
            <wp:posOffset>49530</wp:posOffset>
          </wp:positionV>
          <wp:extent cx="1760413" cy="1244600"/>
          <wp:effectExtent l="0" t="0" r="0" b="0"/>
          <wp:wrapSquare wrapText="bothSides"/>
          <wp:docPr id="1021143445" name="Kuva 3" descr="SKATING CLUB TURKU – Taitoluistelu – Luistelukou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TING CLUB TURKU – Taitoluistelu – Luistelukou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413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0D7C" w14:textId="77777777" w:rsidR="00D235C9" w:rsidRDefault="00D235C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03F72"/>
    <w:multiLevelType w:val="hybridMultilevel"/>
    <w:tmpl w:val="2A7AEFA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64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9C"/>
    <w:rsid w:val="00017939"/>
    <w:rsid w:val="000A3A8F"/>
    <w:rsid w:val="000B42B9"/>
    <w:rsid w:val="000C2EC0"/>
    <w:rsid w:val="00132C1E"/>
    <w:rsid w:val="00144C22"/>
    <w:rsid w:val="00150E2B"/>
    <w:rsid w:val="001B47E1"/>
    <w:rsid w:val="001B5272"/>
    <w:rsid w:val="001C2F2A"/>
    <w:rsid w:val="003F48F8"/>
    <w:rsid w:val="003F7307"/>
    <w:rsid w:val="004103CB"/>
    <w:rsid w:val="00483142"/>
    <w:rsid w:val="00497151"/>
    <w:rsid w:val="00527F3E"/>
    <w:rsid w:val="005F021A"/>
    <w:rsid w:val="00745719"/>
    <w:rsid w:val="008317A7"/>
    <w:rsid w:val="00832BC9"/>
    <w:rsid w:val="00865B09"/>
    <w:rsid w:val="00880127"/>
    <w:rsid w:val="008E320E"/>
    <w:rsid w:val="00900910"/>
    <w:rsid w:val="0091381B"/>
    <w:rsid w:val="009319ED"/>
    <w:rsid w:val="009470B9"/>
    <w:rsid w:val="00993AC4"/>
    <w:rsid w:val="009C0490"/>
    <w:rsid w:val="009D4E10"/>
    <w:rsid w:val="009E315E"/>
    <w:rsid w:val="009F529C"/>
    <w:rsid w:val="00A354D3"/>
    <w:rsid w:val="00A6574C"/>
    <w:rsid w:val="00C22556"/>
    <w:rsid w:val="00CC6FF8"/>
    <w:rsid w:val="00D235C9"/>
    <w:rsid w:val="00D247C6"/>
    <w:rsid w:val="00DC258E"/>
    <w:rsid w:val="00E2593B"/>
    <w:rsid w:val="00E37392"/>
    <w:rsid w:val="00E4548A"/>
    <w:rsid w:val="00ED172E"/>
    <w:rsid w:val="00F61BBD"/>
    <w:rsid w:val="00F832E3"/>
    <w:rsid w:val="00FC76D8"/>
    <w:rsid w:val="148D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BFDAE"/>
  <w15:chartTrackingRefBased/>
  <w15:docId w15:val="{60DEE93C-4891-4001-A74D-F81C6119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3142"/>
  </w:style>
  <w:style w:type="paragraph" w:styleId="Otsikko1">
    <w:name w:val="heading 1"/>
    <w:basedOn w:val="Normaali"/>
    <w:next w:val="Normaali"/>
    <w:link w:val="Otsikko1Char"/>
    <w:uiPriority w:val="9"/>
    <w:qFormat/>
    <w:rsid w:val="00483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F48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83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83142"/>
  </w:style>
  <w:style w:type="paragraph" w:styleId="Alatunniste">
    <w:name w:val="footer"/>
    <w:basedOn w:val="Normaali"/>
    <w:link w:val="AlatunnisteChar"/>
    <w:uiPriority w:val="99"/>
    <w:unhideWhenUsed/>
    <w:rsid w:val="00483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83142"/>
  </w:style>
  <w:style w:type="character" w:customStyle="1" w:styleId="Otsikko1Char">
    <w:name w:val="Otsikko 1 Char"/>
    <w:basedOn w:val="Kappaleenoletusfontti"/>
    <w:link w:val="Otsikko1"/>
    <w:uiPriority w:val="9"/>
    <w:rsid w:val="004831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31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319ED"/>
    <w:rPr>
      <w:rFonts w:ascii="Segoe UI" w:hAnsi="Segoe UI" w:cs="Segoe UI"/>
      <w:sz w:val="18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3F48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9E315E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C225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225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na\OneDrive\Ty&#246;p&#246;yt&#228;\LoSuTa%20Cup%2024.1.2026\Pohjat\Tulokset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Tulokset</Template>
  <TotalTime>0</TotalTime>
  <Pages>1</Pages>
  <Words>15</Words>
  <Characters>128</Characters>
  <Application>Microsoft Office Word</Application>
  <DocSecurity>0</DocSecurity>
  <Lines>1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5</vt:i4>
      </vt:variant>
    </vt:vector>
  </HeadingPairs>
  <TitlesOfParts>
    <vt:vector size="8" baseType="lpstr">
      <vt:lpstr/>
      <vt:lpstr>TULOKSET TÄHTIDEBYTANTIT</vt:lpstr>
      <vt:lpstr/>
      <vt:lpstr>Turun Riennon Taitoluistelu ry</vt:lpstr>
      <vt:lpstr>ML Lounais-Suomen aluemestaruus 2019</vt:lpstr>
      <vt:lpstr>13.1.2019 </vt:lpstr>
      <vt:lpstr>Turku, Kupittaan jäähalli</vt:lpstr>
      <vt:lpstr>PROTOKOLLA</vt:lpstr>
    </vt:vector>
  </TitlesOfParts>
  <Company>ATR Soft Oy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Lähteenmäki</dc:creator>
  <cp:keywords/>
  <dc:description/>
  <cp:lastModifiedBy>Elina Lähteenmäki</cp:lastModifiedBy>
  <cp:revision>4</cp:revision>
  <cp:lastPrinted>2026-01-24T12:11:00Z</cp:lastPrinted>
  <dcterms:created xsi:type="dcterms:W3CDTF">2026-01-24T12:11:00Z</dcterms:created>
  <dcterms:modified xsi:type="dcterms:W3CDTF">2026-01-24T12:18:00Z</dcterms:modified>
</cp:coreProperties>
</file>